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BB" w:rsidRPr="00D21169" w:rsidRDefault="00BE78BB" w:rsidP="00EC4046">
      <w:pPr>
        <w:tabs>
          <w:tab w:val="center" w:pos="5103"/>
        </w:tabs>
        <w:ind w:left="284" w:right="-1"/>
        <w:jc w:val="center"/>
        <w:rPr>
          <w:b/>
          <w:sz w:val="36"/>
          <w:szCs w:val="36"/>
        </w:rPr>
      </w:pPr>
      <w:r w:rsidRPr="00D21169">
        <w:rPr>
          <w:b/>
          <w:sz w:val="36"/>
          <w:szCs w:val="36"/>
        </w:rPr>
        <w:t>GIẤY YÊU CẦU</w:t>
      </w:r>
    </w:p>
    <w:p w:rsidR="00BE78BB" w:rsidRPr="00D21169" w:rsidRDefault="00BE78BB" w:rsidP="00EC4046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D21169">
        <w:rPr>
          <w:rFonts w:ascii="Times New Roman" w:hAnsi="Times New Roman"/>
          <w:sz w:val="36"/>
          <w:szCs w:val="36"/>
        </w:rPr>
        <w:t>KIỂM TRA XUẤT XỨ HÀNG HOÁ MẪU …..</w:t>
      </w:r>
    </w:p>
    <w:p w:rsidR="00BE78BB" w:rsidRPr="00BE78BB" w:rsidRDefault="00BE78BB" w:rsidP="00BE78BB">
      <w:pPr>
        <w:tabs>
          <w:tab w:val="left" w:pos="1701"/>
          <w:tab w:val="left" w:pos="3119"/>
          <w:tab w:val="center" w:pos="5103"/>
        </w:tabs>
        <w:ind w:left="284" w:right="-1"/>
        <w:rPr>
          <w:sz w:val="24"/>
        </w:rPr>
      </w:pPr>
    </w:p>
    <w:p w:rsidR="00D21169" w:rsidRPr="00140F29" w:rsidRDefault="00D21169" w:rsidP="00D21169">
      <w:pPr>
        <w:tabs>
          <w:tab w:val="left" w:pos="1701"/>
          <w:tab w:val="left" w:pos="3119"/>
          <w:tab w:val="center" w:pos="5103"/>
        </w:tabs>
        <w:ind w:left="284" w:right="-1"/>
        <w:jc w:val="both"/>
        <w:rPr>
          <w:sz w:val="24"/>
        </w:rPr>
      </w:pPr>
      <w:r w:rsidRPr="00140F29">
        <w:rPr>
          <w:sz w:val="24"/>
        </w:rPr>
        <w:t>Kính</w:t>
      </w:r>
      <w:r>
        <w:rPr>
          <w:sz w:val="24"/>
        </w:rPr>
        <w:t xml:space="preserve"> </w:t>
      </w:r>
      <w:r w:rsidRPr="00140F29">
        <w:rPr>
          <w:sz w:val="24"/>
        </w:rPr>
        <w:t xml:space="preserve">gửi: </w:t>
      </w:r>
      <w:r w:rsidRPr="00140F29">
        <w:rPr>
          <w:sz w:val="24"/>
        </w:rPr>
        <w:tab/>
      </w:r>
      <w:r w:rsidRPr="00140F29">
        <w:rPr>
          <w:b/>
          <w:sz w:val="26"/>
        </w:rPr>
        <w:t>CÔNG TY CỔ PHẦN GIÁM ĐỊNH VÀ KHỬ TRÙNG FCC</w:t>
      </w:r>
    </w:p>
    <w:p w:rsidR="00D21169" w:rsidRPr="00140F29" w:rsidRDefault="00D21169" w:rsidP="00D21169">
      <w:pPr>
        <w:tabs>
          <w:tab w:val="left" w:pos="1701"/>
          <w:tab w:val="left" w:pos="3119"/>
          <w:tab w:val="left" w:pos="4820"/>
          <w:tab w:val="center" w:pos="5103"/>
        </w:tabs>
        <w:spacing w:line="276" w:lineRule="auto"/>
        <w:ind w:left="284"/>
        <w:jc w:val="both"/>
        <w:rPr>
          <w:sz w:val="16"/>
        </w:rPr>
      </w:pPr>
      <w:r w:rsidRPr="00140F29">
        <w:rPr>
          <w:sz w:val="24"/>
        </w:rPr>
        <w:tab/>
      </w:r>
      <w:r w:rsidRPr="00140F29">
        <w:rPr>
          <w:sz w:val="16"/>
        </w:rPr>
        <w:t>Địa</w:t>
      </w:r>
      <w:r>
        <w:rPr>
          <w:sz w:val="16"/>
        </w:rPr>
        <w:t xml:space="preserve"> </w:t>
      </w:r>
      <w:r w:rsidRPr="00140F29">
        <w:rPr>
          <w:sz w:val="16"/>
        </w:rPr>
        <w:t>chỉ:</w:t>
      </w:r>
      <w:r w:rsidRPr="00140F29">
        <w:rPr>
          <w:sz w:val="16"/>
        </w:rPr>
        <w:tab/>
        <w:t xml:space="preserve">45 ĐINH TIÊN HOÀNG – </w:t>
      </w:r>
      <w:r w:rsidR="00EC4046">
        <w:rPr>
          <w:sz w:val="16"/>
        </w:rPr>
        <w:t>PHƯỜNG SÀI GÒN</w:t>
      </w:r>
      <w:r w:rsidRPr="00140F29">
        <w:rPr>
          <w:sz w:val="16"/>
        </w:rPr>
        <w:t xml:space="preserve"> – TPHCM</w:t>
      </w:r>
    </w:p>
    <w:p w:rsidR="00D21169" w:rsidRDefault="00D21169" w:rsidP="00D21169">
      <w:pPr>
        <w:pStyle w:val="BodyTextIndent"/>
        <w:spacing w:line="276" w:lineRule="auto"/>
        <w:jc w:val="both"/>
        <w:rPr>
          <w:rFonts w:ascii="Times New Roman" w:hAnsi="Times New Roman"/>
        </w:rPr>
      </w:pPr>
      <w:r w:rsidRPr="00140F29">
        <w:rPr>
          <w:rFonts w:ascii="Times New Roman" w:hAnsi="Times New Roman"/>
        </w:rPr>
        <w:tab/>
        <w:t>Điện</w:t>
      </w:r>
      <w:r>
        <w:rPr>
          <w:rFonts w:ascii="Times New Roman" w:hAnsi="Times New Roman"/>
        </w:rPr>
        <w:t xml:space="preserve"> </w:t>
      </w:r>
      <w:r w:rsidRPr="00140F29">
        <w:rPr>
          <w:rFonts w:ascii="Times New Roman" w:hAnsi="Times New Roman"/>
        </w:rPr>
        <w:t>thoại:</w:t>
      </w:r>
      <w:r w:rsidRPr="00140F29">
        <w:rPr>
          <w:rFonts w:ascii="Times New Roman" w:hAnsi="Times New Roman"/>
        </w:rPr>
        <w:tab/>
        <w:t>(</w:t>
      </w:r>
      <w:r w:rsidR="00EC4046">
        <w:rPr>
          <w:rFonts w:ascii="Times New Roman" w:hAnsi="Times New Roman"/>
        </w:rPr>
        <w:t>0</w:t>
      </w:r>
      <w:r>
        <w:rPr>
          <w:rFonts w:ascii="Times New Roman" w:hAnsi="Times New Roman"/>
        </w:rPr>
        <w:t>2</w:t>
      </w:r>
      <w:r w:rsidRPr="00140F29">
        <w:rPr>
          <w:rFonts w:ascii="Times New Roman" w:hAnsi="Times New Roman"/>
        </w:rPr>
        <w:t>8)</w:t>
      </w:r>
      <w:r w:rsidR="0044604E">
        <w:rPr>
          <w:rFonts w:ascii="Times New Roman" w:hAnsi="Times New Roman"/>
        </w:rPr>
        <w:t xml:space="preserve"> </w:t>
      </w:r>
      <w:r w:rsidR="00E66E96">
        <w:rPr>
          <w:rFonts w:ascii="Times New Roman" w:hAnsi="Times New Roman"/>
        </w:rPr>
        <w:t>39100359</w:t>
      </w:r>
      <w:r>
        <w:rPr>
          <w:rFonts w:ascii="Times New Roman" w:hAnsi="Times New Roman"/>
        </w:rPr>
        <w:t xml:space="preserve"> –</w:t>
      </w:r>
      <w:r w:rsidR="00EC4046">
        <w:rPr>
          <w:rFonts w:ascii="Times New Roman" w:hAnsi="Times New Roman"/>
        </w:rPr>
        <w:t xml:space="preserve"> </w:t>
      </w:r>
      <w:r w:rsidR="00EC4046" w:rsidRPr="00140F29">
        <w:rPr>
          <w:rFonts w:ascii="Times New Roman" w:hAnsi="Times New Roman"/>
        </w:rPr>
        <w:t>(</w:t>
      </w:r>
      <w:r w:rsidR="00EC4046">
        <w:rPr>
          <w:rFonts w:ascii="Times New Roman" w:hAnsi="Times New Roman"/>
        </w:rPr>
        <w:t>02</w:t>
      </w:r>
      <w:r w:rsidR="00EC4046" w:rsidRPr="00140F29">
        <w:rPr>
          <w:rFonts w:ascii="Times New Roman" w:hAnsi="Times New Roman"/>
        </w:rPr>
        <w:t>8)</w:t>
      </w:r>
      <w:r w:rsidR="00EC4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39100983</w:t>
      </w:r>
      <w:r>
        <w:rPr>
          <w:rFonts w:ascii="Times New Roman" w:hAnsi="Times New Roman"/>
        </w:rPr>
        <w:tab/>
      </w:r>
    </w:p>
    <w:p w:rsidR="00D21169" w:rsidRPr="00140F29" w:rsidRDefault="00D21169" w:rsidP="00D21169">
      <w:pPr>
        <w:pStyle w:val="BodyTextInden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>Fax:</w:t>
      </w:r>
      <w:r w:rsidRPr="00140F29">
        <w:rPr>
          <w:rFonts w:ascii="Times New Roman" w:hAnsi="Times New Roman"/>
        </w:rPr>
        <w:tab/>
      </w:r>
      <w:r w:rsidR="00EC4046" w:rsidRPr="00140F29">
        <w:rPr>
          <w:rFonts w:ascii="Times New Roman" w:hAnsi="Times New Roman"/>
        </w:rPr>
        <w:t>(</w:t>
      </w:r>
      <w:r w:rsidR="00EC4046">
        <w:rPr>
          <w:rFonts w:ascii="Times New Roman" w:hAnsi="Times New Roman"/>
        </w:rPr>
        <w:t>02</w:t>
      </w:r>
      <w:r w:rsidR="00EC4046" w:rsidRPr="00140F29">
        <w:rPr>
          <w:rFonts w:ascii="Times New Roman" w:hAnsi="Times New Roman"/>
        </w:rPr>
        <w:t>8)</w:t>
      </w:r>
      <w:r w:rsidRPr="00140F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140F29">
        <w:rPr>
          <w:rFonts w:ascii="Times New Roman" w:hAnsi="Times New Roman"/>
        </w:rPr>
        <w:t xml:space="preserve">8290202 – </w:t>
      </w:r>
      <w:r w:rsidR="00EC4046" w:rsidRPr="00140F29">
        <w:rPr>
          <w:rFonts w:ascii="Times New Roman" w:hAnsi="Times New Roman"/>
        </w:rPr>
        <w:t>(</w:t>
      </w:r>
      <w:r w:rsidR="00EC4046">
        <w:rPr>
          <w:rFonts w:ascii="Times New Roman" w:hAnsi="Times New Roman"/>
        </w:rPr>
        <w:t>02</w:t>
      </w:r>
      <w:r w:rsidR="00EC4046" w:rsidRPr="00140F29">
        <w:rPr>
          <w:rFonts w:ascii="Times New Roman" w:hAnsi="Times New Roman"/>
        </w:rPr>
        <w:t>8)</w:t>
      </w:r>
      <w:r w:rsidR="00EC4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140F29">
        <w:rPr>
          <w:rFonts w:ascii="Times New Roman" w:hAnsi="Times New Roman"/>
        </w:rPr>
        <w:t>9103070</w:t>
      </w:r>
    </w:p>
    <w:p w:rsidR="00D21169" w:rsidRPr="00140F29" w:rsidRDefault="00D21169" w:rsidP="00D21169">
      <w:pPr>
        <w:tabs>
          <w:tab w:val="left" w:pos="1701"/>
          <w:tab w:val="left" w:pos="3119"/>
          <w:tab w:val="left" w:pos="4820"/>
          <w:tab w:val="center" w:pos="5103"/>
          <w:tab w:val="left" w:pos="6030"/>
          <w:tab w:val="right" w:pos="10144"/>
        </w:tabs>
        <w:ind w:left="284" w:right="-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140F29">
        <w:rPr>
          <w:b/>
          <w:bCs/>
        </w:rPr>
        <w:t>Job No.:</w:t>
      </w:r>
      <w:r w:rsidRPr="00140F29">
        <w:t xml:space="preserve"> ………………</w:t>
      </w:r>
      <w:r w:rsidR="00EC4046">
        <w:t>………….</w:t>
      </w:r>
    </w:p>
    <w:p w:rsidR="00D21169" w:rsidRPr="00140F29" w:rsidRDefault="00D21169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140F29">
        <w:rPr>
          <w:rFonts w:ascii="Times New Roman" w:hAnsi="Times New Roman"/>
          <w:sz w:val="20"/>
        </w:rPr>
        <w:t>Đơn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vị / Người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yêu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cầu: 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</w:t>
      </w:r>
    </w:p>
    <w:p w:rsidR="00D21169" w:rsidRPr="00140F29" w:rsidRDefault="00D21169" w:rsidP="00F757F1">
      <w:pPr>
        <w:pStyle w:val="BodyText"/>
        <w:tabs>
          <w:tab w:val="clear" w:pos="4820"/>
          <w:tab w:val="left" w:pos="6521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140F29">
        <w:rPr>
          <w:rFonts w:ascii="Times New Roman" w:hAnsi="Times New Roman"/>
          <w:sz w:val="20"/>
        </w:rPr>
        <w:t>Địa chỉ:......................................................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.........................................................</w:t>
      </w:r>
      <w:r w:rsidRPr="00140F29">
        <w:rPr>
          <w:rFonts w:ascii="Times New Roman" w:hAnsi="Times New Roman"/>
          <w:sz w:val="20"/>
        </w:rPr>
        <w:t>Điện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thoại:.................................</w:t>
      </w:r>
      <w:r>
        <w:rPr>
          <w:rFonts w:ascii="Times New Roman" w:hAnsi="Times New Roman"/>
          <w:sz w:val="20"/>
        </w:rPr>
        <w:t>..</w:t>
      </w:r>
    </w:p>
    <w:p w:rsidR="00D21169" w:rsidRPr="00140F29" w:rsidRDefault="00D21169" w:rsidP="00F757F1">
      <w:pPr>
        <w:pStyle w:val="BodyText"/>
        <w:tabs>
          <w:tab w:val="clear" w:pos="4820"/>
          <w:tab w:val="left" w:pos="6521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140F29">
        <w:rPr>
          <w:rFonts w:ascii="Times New Roman" w:hAnsi="Times New Roman"/>
          <w:sz w:val="20"/>
        </w:rPr>
        <w:t>Mã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số thuế:..............................................................................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...........................</w:t>
      </w:r>
      <w:r w:rsidRPr="00140F29">
        <w:rPr>
          <w:rFonts w:ascii="Times New Roman" w:hAnsi="Times New Roman"/>
          <w:sz w:val="20"/>
        </w:rPr>
        <w:t>Fax</w:t>
      </w:r>
      <w:r>
        <w:rPr>
          <w:rFonts w:ascii="Times New Roman" w:hAnsi="Times New Roman"/>
          <w:sz w:val="20"/>
        </w:rPr>
        <w:t>/email</w:t>
      </w:r>
      <w:r w:rsidRPr="00140F29">
        <w:rPr>
          <w:rFonts w:ascii="Times New Roman" w:hAnsi="Times New Roman"/>
          <w:sz w:val="20"/>
        </w:rPr>
        <w:t>: ...........</w:t>
      </w:r>
      <w:r>
        <w:rPr>
          <w:rFonts w:ascii="Times New Roman" w:hAnsi="Times New Roman"/>
          <w:sz w:val="20"/>
        </w:rPr>
        <w:t>........................</w:t>
      </w:r>
    </w:p>
    <w:p w:rsidR="00D21169" w:rsidRPr="00140F29" w:rsidRDefault="00D21169" w:rsidP="00F757F1">
      <w:pPr>
        <w:pStyle w:val="BodyText"/>
        <w:tabs>
          <w:tab w:val="clear" w:pos="4820"/>
          <w:tab w:val="left" w:pos="6521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140F29">
        <w:rPr>
          <w:rFonts w:ascii="Times New Roman" w:hAnsi="Times New Roman"/>
          <w:sz w:val="20"/>
        </w:rPr>
        <w:t>Người</w:t>
      </w:r>
      <w:r>
        <w:rPr>
          <w:rFonts w:ascii="Times New Roman" w:hAnsi="Times New Roman"/>
          <w:sz w:val="20"/>
        </w:rPr>
        <w:t xml:space="preserve"> liên </w:t>
      </w:r>
      <w:r w:rsidRPr="00140F29">
        <w:rPr>
          <w:rFonts w:ascii="Times New Roman" w:hAnsi="Times New Roman"/>
          <w:sz w:val="20"/>
        </w:rPr>
        <w:t>hệ: ...........................................</w:t>
      </w:r>
      <w:r>
        <w:rPr>
          <w:rFonts w:ascii="Times New Roman" w:hAnsi="Times New Roman"/>
          <w:sz w:val="20"/>
        </w:rPr>
        <w:t>............................... ……………….</w:t>
      </w:r>
      <w:r w:rsidRPr="00140F29">
        <w:rPr>
          <w:rFonts w:ascii="Times New Roman" w:hAnsi="Times New Roman"/>
          <w:sz w:val="20"/>
        </w:rPr>
        <w:t>Điện</w:t>
      </w:r>
      <w:r>
        <w:rPr>
          <w:rFonts w:ascii="Times New Roman" w:hAnsi="Times New Roman"/>
          <w:sz w:val="20"/>
        </w:rPr>
        <w:t xml:space="preserve"> </w:t>
      </w:r>
      <w:r w:rsidRPr="00140F29">
        <w:rPr>
          <w:rFonts w:ascii="Times New Roman" w:hAnsi="Times New Roman"/>
          <w:sz w:val="20"/>
        </w:rPr>
        <w:t>thoại: .................................</w:t>
      </w:r>
    </w:p>
    <w:p w:rsidR="00BE78BB" w:rsidRPr="00BE78BB" w:rsidRDefault="00BE78BB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Đơn vị xuất khẩu: ............................................................................................................................</w:t>
      </w:r>
      <w:r w:rsidR="00D21169">
        <w:rPr>
          <w:rFonts w:ascii="Times New Roman" w:hAnsi="Times New Roman"/>
          <w:sz w:val="20"/>
        </w:rPr>
        <w:t>......................</w:t>
      </w:r>
    </w:p>
    <w:p w:rsidR="00BE78BB" w:rsidRPr="00BE78BB" w:rsidRDefault="00BE78BB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Địa chỉ:.............................................................</w:t>
      </w:r>
      <w:r w:rsidRPr="00BE78BB">
        <w:rPr>
          <w:rFonts w:ascii="Times New Roman" w:hAnsi="Times New Roman"/>
          <w:sz w:val="20"/>
        </w:rPr>
        <w:tab/>
        <w:t>Điện thoại / Fax....................................................</w:t>
      </w:r>
      <w:r w:rsidR="00D21169">
        <w:rPr>
          <w:rFonts w:ascii="Times New Roman" w:hAnsi="Times New Roman"/>
          <w:sz w:val="20"/>
        </w:rPr>
        <w:t>........</w:t>
      </w:r>
    </w:p>
    <w:p w:rsidR="00BE78BB" w:rsidRPr="00BE78BB" w:rsidRDefault="00BE78BB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Đơn vị nhập khẩu: ............................................................................................................................</w:t>
      </w:r>
      <w:r w:rsidR="00D21169">
        <w:rPr>
          <w:rFonts w:ascii="Times New Roman" w:hAnsi="Times New Roman"/>
          <w:sz w:val="20"/>
        </w:rPr>
        <w:t>.....................</w:t>
      </w:r>
    </w:p>
    <w:p w:rsidR="00BE78BB" w:rsidRPr="00BE78BB" w:rsidRDefault="00BE78BB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Địa chỉ:.............................................................</w:t>
      </w:r>
      <w:r w:rsidRPr="00BE78BB">
        <w:rPr>
          <w:rFonts w:ascii="Times New Roman" w:hAnsi="Times New Roman"/>
          <w:sz w:val="20"/>
        </w:rPr>
        <w:tab/>
        <w:t>Điện thoại / Fax...................................................</w:t>
      </w:r>
      <w:r w:rsidR="00D21169">
        <w:rPr>
          <w:rFonts w:ascii="Times New Roman" w:hAnsi="Times New Roman"/>
          <w:sz w:val="20"/>
        </w:rPr>
        <w:t>.......</w:t>
      </w:r>
      <w:r w:rsidRPr="00BE78BB">
        <w:rPr>
          <w:rFonts w:ascii="Times New Roman" w:hAnsi="Times New Roman"/>
          <w:sz w:val="20"/>
        </w:rPr>
        <w:t>.</w:t>
      </w:r>
    </w:p>
    <w:p w:rsidR="00BE78BB" w:rsidRPr="00BE78BB" w:rsidRDefault="00BE78BB" w:rsidP="00F757F1">
      <w:pPr>
        <w:pStyle w:val="BodyText"/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Tên hàng:..........................................................................................................................................</w:t>
      </w:r>
      <w:r w:rsidR="00D21169">
        <w:rPr>
          <w:rFonts w:ascii="Times New Roman" w:hAnsi="Times New Roman"/>
          <w:sz w:val="20"/>
        </w:rPr>
        <w:t>......................</w:t>
      </w:r>
    </w:p>
    <w:p w:rsidR="00BE78BB" w:rsidRPr="00BE78BB" w:rsidRDefault="00BE78BB" w:rsidP="00F757F1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Số / khối lượng:......................................................................................................................... ......</w:t>
      </w:r>
      <w:r w:rsidR="00D21169">
        <w:rPr>
          <w:rFonts w:ascii="Times New Roman" w:hAnsi="Times New Roman"/>
          <w:sz w:val="20"/>
        </w:rPr>
        <w:t>.....................</w:t>
      </w:r>
      <w:r w:rsidRPr="00BE78BB">
        <w:rPr>
          <w:rFonts w:ascii="Times New Roman" w:hAnsi="Times New Roman"/>
          <w:sz w:val="20"/>
        </w:rPr>
        <w:t>.</w:t>
      </w:r>
    </w:p>
    <w:p w:rsidR="00BE78BB" w:rsidRPr="00BE78BB" w:rsidRDefault="00BE78BB" w:rsidP="00F757F1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Cảng xếp hàng: ..............................................</w:t>
      </w:r>
      <w:r w:rsidRPr="00BE78BB">
        <w:rPr>
          <w:rFonts w:ascii="Times New Roman" w:hAnsi="Times New Roman"/>
          <w:sz w:val="20"/>
        </w:rPr>
        <w:tab/>
        <w:t>Cảng dỡ hàng: ....................................................</w:t>
      </w:r>
      <w:r w:rsidR="00D21169">
        <w:rPr>
          <w:rFonts w:ascii="Times New Roman" w:hAnsi="Times New Roman"/>
          <w:sz w:val="20"/>
        </w:rPr>
        <w:t>.........</w:t>
      </w:r>
    </w:p>
    <w:p w:rsidR="00BE78BB" w:rsidRPr="00BE78BB" w:rsidRDefault="00BE78BB" w:rsidP="00F757F1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Phương tiện vận tải : ........................................................................................................................</w:t>
      </w:r>
      <w:r w:rsidR="00D21169">
        <w:rPr>
          <w:rFonts w:ascii="Times New Roman" w:hAnsi="Times New Roman"/>
          <w:sz w:val="20"/>
        </w:rPr>
        <w:t>.....................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Tiêu chuẩn xuất xứ yêu cầu kiểm tra: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+ Hàng hoá có xuất xứ thuần túy ASEAN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Việt Nam</w:t>
      </w:r>
      <w:r w:rsidRPr="00BE78BB">
        <w:rPr>
          <w:rFonts w:ascii="Times New Roman" w:hAnsi="Times New Roman"/>
          <w:sz w:val="20"/>
        </w:rPr>
        <w:tab/>
      </w:r>
      <w:r w:rsidRPr="00BE78BB">
        <w:rPr>
          <w:rFonts w:ascii="Times New Roman" w:hAnsi="Times New Roman"/>
          <w:sz w:val="20"/>
        </w:rPr>
        <w:tab/>
      </w: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Việt Nam + thành viên khác của ASEAN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Thành viên khác của ASEAN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+ Hàng hoá có nguyên phụ liệu nhập khẩu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Xuất xứ ngoài ASEAN</w:t>
      </w:r>
      <w:r w:rsidRPr="00BE78BB">
        <w:rPr>
          <w:rFonts w:ascii="Times New Roman" w:hAnsi="Times New Roman"/>
          <w:sz w:val="20"/>
        </w:rPr>
        <w:tab/>
        <w:t>So với giá FOB chiếm .......... %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Xuất xứ không xác định</w:t>
      </w:r>
      <w:r w:rsidRPr="00BE78BB">
        <w:rPr>
          <w:rFonts w:ascii="Times New Roman" w:hAnsi="Times New Roman"/>
          <w:sz w:val="20"/>
        </w:rPr>
        <w:tab/>
      </w:r>
      <w:r w:rsidRPr="00BE78BB">
        <w:rPr>
          <w:rFonts w:ascii="Times New Roman" w:hAnsi="Times New Roman"/>
          <w:sz w:val="20"/>
        </w:rPr>
        <w:tab/>
        <w:t>So với giá FOB chiếm .......... %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+ Hàng hoá có xuất xứ cộng gộp</w:t>
      </w:r>
      <w:r w:rsidRPr="00BE78BB">
        <w:rPr>
          <w:rFonts w:ascii="Times New Roman" w:hAnsi="Times New Roman"/>
          <w:sz w:val="20"/>
        </w:rPr>
        <w:tab/>
        <w:t>So với giá FOB hàm lượng ASEAN chiếm .......... %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Tài liệu, giấy tờ kèm theo: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Hoá đơn chứng từ để xác định giá trị nguyên phụ liệu nhập khẩu ngoài ASEAN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Hoá đơn chứng từ chứng minh giá trị nguyên phụ liệu không xác định xuất xứ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Quy trình pha trộn nguyên phụ liệu / quy trình sản xuất, lắp ráp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Bảng giải trình tỷ lệ nguyên phụ liệu được sử dụng ở đầu vào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Các C/O thoả mãn điều kiện xuất xứ hàng hoá mẫu D (đối với hàng hoá có xuất xứ cộng gộp)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Vận đơn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851" w:right="0"/>
        <w:rPr>
          <w:rFonts w:ascii="Times New Roman" w:hAnsi="Times New Roman"/>
          <w:sz w:val="20"/>
        </w:rPr>
      </w:pP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 xml:space="preserve"> Hoá đơn và hợp đồng thương mại / giấy tờ chứng minh giá FOB</w:t>
      </w:r>
    </w:p>
    <w:p w:rsidR="00BE78BB" w:rsidRP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>Thời gian, địa điểm thực hiện: ...................................................................................................</w:t>
      </w:r>
    </w:p>
    <w:p w:rsidR="00BE78BB" w:rsidRDefault="00BE78BB" w:rsidP="00D21169">
      <w:pPr>
        <w:pStyle w:val="BodyText"/>
        <w:tabs>
          <w:tab w:val="left" w:pos="851"/>
          <w:tab w:val="left" w:pos="2552"/>
        </w:tabs>
        <w:spacing w:line="276" w:lineRule="auto"/>
        <w:ind w:left="284" w:right="0"/>
        <w:rPr>
          <w:rFonts w:ascii="Times New Roman" w:hAnsi="Times New Roman"/>
          <w:sz w:val="20"/>
        </w:rPr>
      </w:pPr>
      <w:r w:rsidRPr="00BE78BB">
        <w:rPr>
          <w:rFonts w:ascii="Times New Roman" w:hAnsi="Times New Roman"/>
          <w:sz w:val="20"/>
        </w:rPr>
        <w:t xml:space="preserve">Số bản Giấy chứng nhận yêu cầu cấp:    </w:t>
      </w:r>
      <w:r w:rsidRPr="004A0C9A">
        <w:rPr>
          <w:rFonts w:ascii="Times New Roman" w:hAnsi="Times New Roman"/>
          <w:sz w:val="20"/>
        </w:rPr>
        <w:t xml:space="preserve"> </w:t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sz w:val="20"/>
        </w:rPr>
        <w:t>Tiếng Việt: .......... bản</w:t>
      </w:r>
      <w:r w:rsidRPr="00BE78BB">
        <w:rPr>
          <w:rFonts w:ascii="Times New Roman" w:hAnsi="Times New Roman"/>
          <w:sz w:val="20"/>
        </w:rPr>
        <w:tab/>
      </w:r>
      <w:r w:rsidRPr="00BE78BB">
        <w:rPr>
          <w:rFonts w:ascii="Times New Roman" w:hAnsi="Times New Roman"/>
          <w:sz w:val="20"/>
        </w:rPr>
        <w:tab/>
      </w:r>
      <w:r w:rsidRPr="004A0C9A">
        <w:rPr>
          <w:rFonts w:ascii="Times New Roman" w:hAnsi="Times New Roman"/>
          <w:b/>
          <w:sz w:val="20"/>
        </w:rPr>
        <w:sym w:font="Symbol" w:char="F0FF"/>
      </w:r>
      <w:r w:rsidRPr="00BE78BB">
        <w:rPr>
          <w:rFonts w:ascii="Times New Roman" w:hAnsi="Times New Roman"/>
          <w:b/>
        </w:rPr>
        <w:t xml:space="preserve"> </w:t>
      </w:r>
      <w:r w:rsidRPr="00BE78BB">
        <w:rPr>
          <w:rFonts w:ascii="Times New Roman" w:hAnsi="Times New Roman"/>
          <w:sz w:val="20"/>
        </w:rPr>
        <w:t>Tiếng Anh: .......... bản</w:t>
      </w:r>
      <w:r w:rsidRPr="00BE78BB">
        <w:rPr>
          <w:rFonts w:ascii="Times New Roman" w:hAnsi="Times New Roman"/>
          <w:sz w:val="20"/>
        </w:rPr>
        <w:tab/>
      </w:r>
    </w:p>
    <w:p w:rsidR="00583D2E" w:rsidRDefault="00583D2E" w:rsidP="00583D2E">
      <w:pPr>
        <w:jc w:val="both"/>
        <w:rPr>
          <w:i/>
        </w:rPr>
      </w:pPr>
    </w:p>
    <w:p w:rsidR="00583D2E" w:rsidRDefault="00583D2E" w:rsidP="00583D2E">
      <w:pPr>
        <w:jc w:val="both"/>
        <w:rPr>
          <w:i/>
        </w:rPr>
      </w:pPr>
      <w:r w:rsidRPr="0080019A">
        <w:rPr>
          <w:i/>
        </w:rPr>
        <w:t xml:space="preserve">Chúng tôi sẽ thanh toán theo giấy báo thanh toán của FCC bằng tiền mặt hoặc chuyển khoản vào tài khoản Công ty CP Giám định và Khử trùng FCC: Số tài khoản </w:t>
      </w:r>
      <w:r w:rsidRPr="000B41BA">
        <w:rPr>
          <w:b/>
          <w:i/>
        </w:rPr>
        <w:t>VNĐ: 0071000009630</w:t>
      </w:r>
      <w:r w:rsidRPr="0080019A">
        <w:rPr>
          <w:b/>
          <w:i/>
        </w:rPr>
        <w:t xml:space="preserve"> -</w:t>
      </w:r>
      <w:r w:rsidRPr="0080019A">
        <w:rPr>
          <w:i/>
        </w:rPr>
        <w:t xml:space="preserve"> Số tài khoản </w:t>
      </w:r>
      <w:r w:rsidRPr="000B41BA">
        <w:rPr>
          <w:b/>
          <w:i/>
        </w:rPr>
        <w:t>USD: 0721370526868</w:t>
      </w:r>
      <w:r w:rsidRPr="0080019A">
        <w:rPr>
          <w:b/>
          <w:i/>
        </w:rPr>
        <w:t xml:space="preserve"> </w:t>
      </w:r>
      <w:r w:rsidRPr="0080019A">
        <w:rPr>
          <w:i/>
          <w:color w:val="202124"/>
          <w:shd w:val="clear" w:color="auto" w:fill="FFFFFF"/>
        </w:rPr>
        <w:t xml:space="preserve">Joint Stock Commercial Bank for Foreign Trade of Vietnam (Vietcombank) - </w:t>
      </w:r>
      <w:r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5"/>
      </w:tblGrid>
      <w:tr w:rsidR="00303222" w:rsidTr="00303222">
        <w:tc>
          <w:tcPr>
            <w:tcW w:w="5084" w:type="dxa"/>
          </w:tcPr>
          <w:p w:rsidR="00303222" w:rsidRDefault="00303222" w:rsidP="00303222">
            <w:bookmarkStart w:id="0" w:name="_GoBack"/>
            <w:r w:rsidRPr="00BE78BB">
              <w:t>Người nhận yêu cầu</w:t>
            </w:r>
          </w:p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Default="00303222" w:rsidP="00303222"/>
          <w:p w:rsidR="00303222" w:rsidRPr="00303222" w:rsidRDefault="00303222" w:rsidP="00303222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 Khách hàng yêu cầu qua điện thoại.</w:t>
            </w:r>
          </w:p>
        </w:tc>
        <w:tc>
          <w:tcPr>
            <w:tcW w:w="5085" w:type="dxa"/>
          </w:tcPr>
          <w:p w:rsidR="00303222" w:rsidRPr="00BE78BB" w:rsidRDefault="00303222" w:rsidP="00303222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center" w:pos="7371"/>
                <w:tab w:val="center" w:pos="11340"/>
              </w:tabs>
              <w:spacing w:line="288" w:lineRule="auto"/>
              <w:ind w:left="284" w:right="-1"/>
              <w:jc w:val="center"/>
              <w:rPr>
                <w:rFonts w:ascii="Times New Roman" w:hAnsi="Times New Roman"/>
                <w:sz w:val="20"/>
              </w:rPr>
            </w:pPr>
            <w:r w:rsidRPr="00BE78BB">
              <w:rPr>
                <w:rFonts w:ascii="Times New Roman" w:hAnsi="Times New Roman"/>
                <w:sz w:val="20"/>
              </w:rPr>
              <w:t>Ngày ........ tháng ........ năm ..........</w:t>
            </w:r>
          </w:p>
          <w:p w:rsidR="00303222" w:rsidRPr="00BE78BB" w:rsidRDefault="00303222" w:rsidP="00303222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center" w:pos="7371"/>
                <w:tab w:val="center" w:pos="11340"/>
              </w:tabs>
              <w:spacing w:line="288" w:lineRule="auto"/>
              <w:ind w:left="284" w:right="-1"/>
              <w:jc w:val="center"/>
              <w:rPr>
                <w:rFonts w:ascii="Times New Roman" w:hAnsi="Times New Roman"/>
                <w:sz w:val="20"/>
              </w:rPr>
            </w:pPr>
            <w:r w:rsidRPr="00BE78BB">
              <w:rPr>
                <w:rFonts w:ascii="Times New Roman" w:hAnsi="Times New Roman"/>
                <w:sz w:val="20"/>
              </w:rPr>
              <w:t>Người yêu cầu</w:t>
            </w:r>
          </w:p>
          <w:p w:rsidR="00303222" w:rsidRPr="00BE78BB" w:rsidRDefault="00303222" w:rsidP="00303222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center" w:pos="7513"/>
                <w:tab w:val="center" w:pos="11340"/>
              </w:tabs>
              <w:spacing w:line="288" w:lineRule="auto"/>
              <w:ind w:left="284" w:right="-1"/>
              <w:jc w:val="center"/>
              <w:rPr>
                <w:rFonts w:ascii="Times New Roman" w:hAnsi="Times New Roman"/>
              </w:rPr>
            </w:pPr>
            <w:r w:rsidRPr="00BE78BB">
              <w:rPr>
                <w:rFonts w:ascii="Times New Roman" w:hAnsi="Times New Roman"/>
                <w:sz w:val="20"/>
              </w:rPr>
              <w:t>(Ký tên, đóng dấu)</w:t>
            </w: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  <w:p w:rsidR="00303222" w:rsidRDefault="00303222" w:rsidP="00303222">
            <w:pPr>
              <w:jc w:val="center"/>
              <w:rPr>
                <w:i/>
              </w:rPr>
            </w:pPr>
          </w:p>
        </w:tc>
      </w:tr>
      <w:bookmarkEnd w:id="0"/>
    </w:tbl>
    <w:p w:rsidR="00583D2E" w:rsidRPr="0080019A" w:rsidRDefault="00583D2E" w:rsidP="00583D2E">
      <w:pPr>
        <w:jc w:val="both"/>
        <w:rPr>
          <w:i/>
        </w:rPr>
      </w:pPr>
    </w:p>
    <w:p w:rsidR="00BE78BB" w:rsidRPr="00BE78BB" w:rsidRDefault="00583D2E" w:rsidP="00303222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371"/>
          <w:tab w:val="center" w:pos="11340"/>
        </w:tabs>
        <w:spacing w:line="288" w:lineRule="auto"/>
        <w:ind w:left="284" w:right="-1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  <w:r w:rsidR="00BE78BB" w:rsidRPr="00BE78BB">
        <w:rPr>
          <w:rFonts w:ascii="Times New Roman" w:hAnsi="Times New Roman"/>
          <w:sz w:val="20"/>
        </w:rPr>
        <w:tab/>
      </w:r>
    </w:p>
    <w:p w:rsidR="00BB13CF" w:rsidRPr="00BE78BB" w:rsidRDefault="00BB13CF" w:rsidP="00BE78BB"/>
    <w:sectPr w:rsidR="00BB13CF" w:rsidRPr="00BE78BB" w:rsidSect="005B7C16">
      <w:headerReference w:type="default" r:id="rId6"/>
      <w:footerReference w:type="default" r:id="rId7"/>
      <w:pgSz w:w="11907" w:h="16840" w:code="9"/>
      <w:pgMar w:top="734" w:right="720" w:bottom="734" w:left="1008" w:header="288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A3" w:rsidRDefault="00F970A3">
      <w:r>
        <w:separator/>
      </w:r>
    </w:p>
  </w:endnote>
  <w:endnote w:type="continuationSeparator" w:id="0">
    <w:p w:rsidR="00F970A3" w:rsidRDefault="00F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CF" w:rsidRDefault="00BB13CF">
    <w:pPr>
      <w:pStyle w:val="Footer"/>
      <w:rPr>
        <w:rFonts w:ascii="VNI-Helve" w:hAnsi="VNI-Helve"/>
      </w:rPr>
    </w:pPr>
  </w:p>
  <w:p w:rsidR="00D21169" w:rsidRPr="008501AB" w:rsidRDefault="00D21169" w:rsidP="00D21169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:rsidR="00BB13CF" w:rsidRDefault="00BB13CF" w:rsidP="00D21169">
    <w:pPr>
      <w:pStyle w:val="Footer"/>
      <w:rPr>
        <w:rFonts w:ascii="VNI-Helve" w:hAnsi="VNI-Helve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A3" w:rsidRDefault="00F970A3">
      <w:r>
        <w:separator/>
      </w:r>
    </w:p>
  </w:footnote>
  <w:footnote w:type="continuationSeparator" w:id="0">
    <w:p w:rsidR="00F970A3" w:rsidRDefault="00F9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69" w:rsidRPr="00C43DC4" w:rsidRDefault="00D21169" w:rsidP="00D21169">
    <w:pPr>
      <w:pStyle w:val="Footer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4.25pt" fillcolor="window">
          <v:imagedata r:id="rId1" o:title=""/>
        </v:shape>
        <o:OLEObject Type="Embed" ProgID="CPaint5" ShapeID="_x0000_i1025" DrawAspect="Content" ObjectID="_1823755832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  <w:t xml:space="preserve">         </w:t>
    </w:r>
    <w:r>
      <w:rPr>
        <w:sz w:val="16"/>
      </w:rPr>
      <w:t>TT-7.2/BM1d</w:t>
    </w:r>
  </w:p>
  <w:p w:rsidR="00BB13CF" w:rsidRDefault="00BB13CF">
    <w:pPr>
      <w:pStyle w:val="Header"/>
      <w:tabs>
        <w:tab w:val="clear" w:pos="8640"/>
        <w:tab w:val="right" w:pos="9923"/>
      </w:tabs>
      <w:rPr>
        <w:rFonts w:ascii="VNI-Helve" w:hAnsi="VNI-Helve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9A"/>
    <w:rsid w:val="00007457"/>
    <w:rsid w:val="00146662"/>
    <w:rsid w:val="002277E4"/>
    <w:rsid w:val="00277AE9"/>
    <w:rsid w:val="00303222"/>
    <w:rsid w:val="0044604E"/>
    <w:rsid w:val="004A0C9A"/>
    <w:rsid w:val="005510E8"/>
    <w:rsid w:val="00583D2E"/>
    <w:rsid w:val="005B7C16"/>
    <w:rsid w:val="005F6FFB"/>
    <w:rsid w:val="00654920"/>
    <w:rsid w:val="00662329"/>
    <w:rsid w:val="007F674B"/>
    <w:rsid w:val="008158A2"/>
    <w:rsid w:val="00A431F5"/>
    <w:rsid w:val="00AA792E"/>
    <w:rsid w:val="00AF306B"/>
    <w:rsid w:val="00BB13CF"/>
    <w:rsid w:val="00BE78BB"/>
    <w:rsid w:val="00C255E5"/>
    <w:rsid w:val="00D21169"/>
    <w:rsid w:val="00E05459"/>
    <w:rsid w:val="00E5017B"/>
    <w:rsid w:val="00E66E96"/>
    <w:rsid w:val="00EC4046"/>
    <w:rsid w:val="00F509CF"/>
    <w:rsid w:val="00F757F1"/>
    <w:rsid w:val="00F76CD7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02B2"/>
  <w15:docId w15:val="{AEE2A8EE-36B2-4135-8363-AD9553E2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29"/>
  </w:style>
  <w:style w:type="paragraph" w:styleId="Heading1">
    <w:name w:val="heading 1"/>
    <w:basedOn w:val="Normal"/>
    <w:next w:val="Normal"/>
    <w:qFormat/>
    <w:rsid w:val="00662329"/>
    <w:pPr>
      <w:keepNext/>
      <w:tabs>
        <w:tab w:val="center" w:pos="5103"/>
      </w:tabs>
      <w:ind w:left="284" w:right="-1"/>
      <w:outlineLvl w:val="0"/>
    </w:pPr>
    <w:rPr>
      <w:rFonts w:ascii="VNI-Helve" w:hAnsi="VNI-Helv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2329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Header">
    <w:name w:val="header"/>
    <w:basedOn w:val="Normal"/>
    <w:rsid w:val="00662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32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62329"/>
    <w:pPr>
      <w:tabs>
        <w:tab w:val="left" w:pos="1701"/>
        <w:tab w:val="left" w:pos="3119"/>
        <w:tab w:val="left" w:pos="4820"/>
        <w:tab w:val="center" w:pos="5103"/>
      </w:tabs>
      <w:ind w:left="284"/>
    </w:pPr>
    <w:rPr>
      <w:rFonts w:ascii="VNI-Helve" w:hAnsi="VNI-Helve"/>
      <w:sz w:val="16"/>
    </w:rPr>
  </w:style>
  <w:style w:type="table" w:styleId="TableGrid">
    <w:name w:val="Table Grid"/>
    <w:basedOn w:val="TableNormal"/>
    <w:uiPriority w:val="59"/>
    <w:rsid w:val="0030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%20THUY\BP-THUY\ISO\7.2\TT%207.2%20v&#224;%20BM%20m&#7899;i\TT-7.2BM1d.Ki_m%20tra%20xu_t%20x_%20h&#224;ng%20ho&#225;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TT-7.2BM1d.Ki_m tra xu_t x_ hàng hoá 2003</Template>
  <TotalTime>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BP</cp:lastModifiedBy>
  <cp:revision>4</cp:revision>
  <cp:lastPrinted>2007-03-19T09:29:00Z</cp:lastPrinted>
  <dcterms:created xsi:type="dcterms:W3CDTF">2025-11-04T02:58:00Z</dcterms:created>
  <dcterms:modified xsi:type="dcterms:W3CDTF">2025-11-04T03:03:00Z</dcterms:modified>
</cp:coreProperties>
</file>